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86" w:rsidRPr="00856ABF" w:rsidRDefault="00052A86" w:rsidP="00393A15">
      <w:pPr>
        <w:spacing w:before="240" w:after="240"/>
        <w:jc w:val="center"/>
        <w:rPr>
          <w:b/>
          <w:bCs/>
          <w:sz w:val="24"/>
          <w:szCs w:val="24"/>
        </w:rPr>
      </w:pPr>
      <w:r w:rsidRPr="00856ABF">
        <w:rPr>
          <w:b/>
          <w:bCs/>
          <w:sz w:val="24"/>
          <w:szCs w:val="24"/>
        </w:rPr>
        <w:t>Ethical Statement</w:t>
      </w:r>
    </w:p>
    <w:p w:rsidR="004465D6" w:rsidRPr="00856ABF" w:rsidRDefault="004465D6" w:rsidP="00393A15">
      <w:pPr>
        <w:spacing w:before="240" w:after="240"/>
        <w:jc w:val="both"/>
        <w:rPr>
          <w:sz w:val="24"/>
          <w:szCs w:val="24"/>
          <w:shd w:val="clear" w:color="auto" w:fill="FFFFFF"/>
        </w:rPr>
      </w:pPr>
      <w:r w:rsidRPr="00856ABF">
        <w:rPr>
          <w:sz w:val="24"/>
          <w:szCs w:val="24"/>
          <w:shd w:val="clear" w:color="auto" w:fill="FFFFFF"/>
        </w:rPr>
        <w:t>I, on behalf of all co-authors, hereby confirm that our article submitted to the journal:</w:t>
      </w:r>
    </w:p>
    <w:p w:rsidR="00052A86" w:rsidRDefault="00052A86" w:rsidP="00393A15">
      <w:pPr>
        <w:spacing w:before="240"/>
        <w:jc w:val="both"/>
        <w:rPr>
          <w:sz w:val="24"/>
          <w:szCs w:val="24"/>
        </w:rPr>
      </w:pPr>
      <w:r w:rsidRPr="00856ABF">
        <w:rPr>
          <w:b/>
          <w:bCs/>
          <w:sz w:val="24"/>
          <w:szCs w:val="24"/>
        </w:rPr>
        <w:t>Article Title:</w:t>
      </w:r>
      <w:r w:rsidRPr="00856ABF">
        <w:rPr>
          <w:sz w:val="24"/>
          <w:szCs w:val="24"/>
        </w:rPr>
        <w:t xml:space="preserve"> _________________________________________________________________</w:t>
      </w:r>
    </w:p>
    <w:p w:rsidR="00856ABF" w:rsidRPr="00856ABF" w:rsidRDefault="00856ABF" w:rsidP="00972A90">
      <w:pPr>
        <w:spacing w:after="240"/>
        <w:jc w:val="center"/>
        <w:rPr>
          <w:b/>
          <w:bCs/>
          <w:sz w:val="20"/>
          <w:szCs w:val="20"/>
        </w:rPr>
      </w:pPr>
      <w:r w:rsidRPr="00856ABF">
        <w:rPr>
          <w:sz w:val="20"/>
          <w:szCs w:val="20"/>
        </w:rPr>
        <w:t>(Enter your full manuscript title)</w:t>
      </w:r>
    </w:p>
    <w:p w:rsidR="00052A86" w:rsidRDefault="00052A86" w:rsidP="00393A15">
      <w:pPr>
        <w:spacing w:before="240"/>
        <w:jc w:val="both"/>
        <w:rPr>
          <w:sz w:val="24"/>
          <w:szCs w:val="24"/>
        </w:rPr>
      </w:pPr>
      <w:r w:rsidRPr="00856ABF">
        <w:rPr>
          <w:b/>
          <w:bCs/>
          <w:sz w:val="24"/>
          <w:szCs w:val="24"/>
        </w:rPr>
        <w:t>Authors:</w:t>
      </w:r>
      <w:r w:rsidRPr="00856ABF">
        <w:rPr>
          <w:sz w:val="24"/>
          <w:szCs w:val="24"/>
        </w:rPr>
        <w:t xml:space="preserve"> ____________________________________________________________________</w:t>
      </w:r>
    </w:p>
    <w:p w:rsidR="00856ABF" w:rsidRPr="00856ABF" w:rsidRDefault="00856ABF" w:rsidP="00972A90">
      <w:pPr>
        <w:spacing w:after="240"/>
        <w:jc w:val="center"/>
        <w:rPr>
          <w:b/>
          <w:bCs/>
          <w:sz w:val="20"/>
          <w:szCs w:val="20"/>
        </w:rPr>
      </w:pPr>
      <w:r w:rsidRPr="00856ABF">
        <w:rPr>
          <w:sz w:val="20"/>
          <w:szCs w:val="20"/>
        </w:rPr>
        <w:t>(List all authors in the order they appear on the paper)</w:t>
      </w:r>
    </w:p>
    <w:p w:rsidR="00796107" w:rsidRPr="00856ABF" w:rsidRDefault="00796107" w:rsidP="00393A15">
      <w:pPr>
        <w:pStyle w:val="ListParagraph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 w:rsidRPr="00856ABF">
        <w:rPr>
          <w:sz w:val="24"/>
          <w:szCs w:val="24"/>
        </w:rPr>
        <w:t>The manuscript is original, has not been published previously in whole or in part, and is not currently under consideration for publication elsewhere.</w:t>
      </w:r>
    </w:p>
    <w:p w:rsidR="00796107" w:rsidRPr="00856ABF" w:rsidRDefault="00796107" w:rsidP="00393A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56ABF">
        <w:rPr>
          <w:sz w:val="24"/>
          <w:szCs w:val="24"/>
        </w:rPr>
        <w:t>If the manuscript is submitted to another publisher while under consideration, I will not</w:t>
      </w:r>
      <w:r w:rsidRPr="00856ABF">
        <w:rPr>
          <w:sz w:val="24"/>
          <w:szCs w:val="24"/>
        </w:rPr>
        <w:t>i</w:t>
      </w:r>
      <w:r w:rsidRPr="00856ABF">
        <w:rPr>
          <w:sz w:val="24"/>
          <w:szCs w:val="24"/>
        </w:rPr>
        <w:t>fy the journal, which will be considered a voluntary withdrawal from submission to this journal.</w:t>
      </w:r>
    </w:p>
    <w:p w:rsidR="00796107" w:rsidRPr="00856ABF" w:rsidRDefault="00796107" w:rsidP="00393A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56ABF">
        <w:rPr>
          <w:sz w:val="24"/>
          <w:szCs w:val="24"/>
        </w:rPr>
        <w:t>All authors have made substantial contributions to the work, have been personally and a</w:t>
      </w:r>
      <w:r w:rsidRPr="00856ABF">
        <w:rPr>
          <w:sz w:val="24"/>
          <w:szCs w:val="24"/>
        </w:rPr>
        <w:t>c</w:t>
      </w:r>
      <w:r w:rsidRPr="00856ABF">
        <w:rPr>
          <w:sz w:val="24"/>
          <w:szCs w:val="24"/>
        </w:rPr>
        <w:t>tively involved in the substantive work leading to the manuscript, approved the final ve</w:t>
      </w:r>
      <w:r w:rsidRPr="00856ABF">
        <w:rPr>
          <w:sz w:val="24"/>
          <w:szCs w:val="24"/>
        </w:rPr>
        <w:t>r</w:t>
      </w:r>
      <w:r w:rsidRPr="00856ABF">
        <w:rPr>
          <w:sz w:val="24"/>
          <w:szCs w:val="24"/>
        </w:rPr>
        <w:t>sion, and accept joint and individual responsibility for its content.</w:t>
      </w:r>
    </w:p>
    <w:p w:rsidR="00796107" w:rsidRPr="00856ABF" w:rsidRDefault="00796107" w:rsidP="00393A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56ABF">
        <w:rPr>
          <w:sz w:val="24"/>
          <w:szCs w:val="24"/>
        </w:rPr>
        <w:t>The study complies with recognized ethical standards. Where applicable, approval was obtained from an appropriate ethics committee, and informed consent was secured from participants.</w:t>
      </w:r>
    </w:p>
    <w:p w:rsidR="00796107" w:rsidRPr="00856ABF" w:rsidRDefault="00796107" w:rsidP="00393A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56ABF">
        <w:rPr>
          <w:sz w:val="24"/>
          <w:szCs w:val="24"/>
        </w:rPr>
        <w:t>Where applicable, consent for publication of identifiable data or images has been o</w:t>
      </w:r>
      <w:r w:rsidRPr="00856ABF">
        <w:rPr>
          <w:sz w:val="24"/>
          <w:szCs w:val="24"/>
        </w:rPr>
        <w:t>b</w:t>
      </w:r>
      <w:r w:rsidRPr="00856ABF">
        <w:rPr>
          <w:sz w:val="24"/>
          <w:szCs w:val="24"/>
        </w:rPr>
        <w:t>tained.</w:t>
      </w:r>
    </w:p>
    <w:p w:rsidR="00796107" w:rsidRPr="00856ABF" w:rsidRDefault="00796107" w:rsidP="00393A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56ABF">
        <w:rPr>
          <w:sz w:val="24"/>
          <w:szCs w:val="24"/>
        </w:rPr>
        <w:t>The manuscript is free from plagiarism, data fabrication, falsification, or other forms of misconduct.</w:t>
      </w:r>
    </w:p>
    <w:p w:rsidR="00796107" w:rsidRPr="00856ABF" w:rsidRDefault="00796107" w:rsidP="00393A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56ABF">
        <w:rPr>
          <w:sz w:val="24"/>
          <w:szCs w:val="24"/>
        </w:rPr>
        <w:t>The authors declare no competing interests, or such interests have been fully disclosed.</w:t>
      </w:r>
    </w:p>
    <w:p w:rsidR="00796107" w:rsidRPr="00856ABF" w:rsidRDefault="00796107" w:rsidP="00393A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56ABF">
        <w:rPr>
          <w:sz w:val="24"/>
          <w:szCs w:val="24"/>
        </w:rPr>
        <w:t xml:space="preserve">Funding: [Choose one] </w:t>
      </w:r>
    </w:p>
    <w:p w:rsidR="00796107" w:rsidRPr="00856ABF" w:rsidRDefault="00796107" w:rsidP="007A3F93">
      <w:pPr>
        <w:pStyle w:val="ListParagraph"/>
        <w:numPr>
          <w:ilvl w:val="2"/>
          <w:numId w:val="4"/>
        </w:numPr>
        <w:ind w:left="990" w:hanging="270"/>
        <w:jc w:val="both"/>
        <w:rPr>
          <w:sz w:val="24"/>
          <w:szCs w:val="24"/>
        </w:rPr>
      </w:pPr>
      <w:r w:rsidRPr="00856ABF">
        <w:rPr>
          <w:sz w:val="24"/>
          <w:szCs w:val="24"/>
        </w:rPr>
        <w:t xml:space="preserve">This research was supported by [Funding Agency] under Grant No. [XXXXX]. </w:t>
      </w:r>
    </w:p>
    <w:p w:rsidR="00796107" w:rsidRPr="00856ABF" w:rsidRDefault="00796107" w:rsidP="007A3F93">
      <w:pPr>
        <w:pStyle w:val="ListParagraph"/>
        <w:numPr>
          <w:ilvl w:val="2"/>
          <w:numId w:val="4"/>
        </w:numPr>
        <w:tabs>
          <w:tab w:val="left" w:pos="990"/>
        </w:tabs>
        <w:ind w:left="1170" w:hanging="450"/>
        <w:jc w:val="both"/>
        <w:rPr>
          <w:sz w:val="24"/>
          <w:szCs w:val="24"/>
        </w:rPr>
      </w:pPr>
      <w:r w:rsidRPr="00856ABF">
        <w:rPr>
          <w:sz w:val="24"/>
          <w:szCs w:val="24"/>
        </w:rPr>
        <w:t>This research received no external funding.</w:t>
      </w:r>
    </w:p>
    <w:p w:rsidR="00796107" w:rsidRPr="00856ABF" w:rsidRDefault="00796107" w:rsidP="00393A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56ABF">
        <w:rPr>
          <w:sz w:val="24"/>
          <w:szCs w:val="24"/>
        </w:rPr>
        <w:t>Acknowledgements:</w:t>
      </w:r>
      <w:r w:rsidR="00856ABF" w:rsidRPr="00856ABF">
        <w:rPr>
          <w:sz w:val="24"/>
          <w:szCs w:val="24"/>
        </w:rPr>
        <w:t xml:space="preserve"> </w:t>
      </w:r>
      <w:r w:rsidRPr="00856ABF">
        <w:rPr>
          <w:sz w:val="24"/>
          <w:szCs w:val="24"/>
        </w:rPr>
        <w:t xml:space="preserve">[Optional - for contributions not qualifying for authorship] </w:t>
      </w:r>
    </w:p>
    <w:p w:rsidR="00796107" w:rsidRPr="00856ABF" w:rsidRDefault="00796107" w:rsidP="00393A15">
      <w:pPr>
        <w:pStyle w:val="ListParagraph"/>
        <w:ind w:left="720"/>
        <w:jc w:val="both"/>
        <w:rPr>
          <w:sz w:val="24"/>
          <w:szCs w:val="24"/>
        </w:rPr>
      </w:pPr>
      <w:r w:rsidRPr="008D171E">
        <w:rPr>
          <w:sz w:val="28"/>
          <w:szCs w:val="28"/>
        </w:rPr>
        <w:t xml:space="preserve">- </w:t>
      </w:r>
      <w:r w:rsidRPr="00856ABF">
        <w:rPr>
          <w:sz w:val="24"/>
          <w:szCs w:val="24"/>
        </w:rPr>
        <w:t xml:space="preserve">Example: We thank Dr. Sara Ahmed for statistical advice. </w:t>
      </w:r>
    </w:p>
    <w:p w:rsidR="00796107" w:rsidRPr="00856ABF" w:rsidRDefault="00796107" w:rsidP="00393A15">
      <w:pPr>
        <w:pStyle w:val="ListParagraph"/>
        <w:ind w:left="720"/>
        <w:jc w:val="both"/>
        <w:rPr>
          <w:sz w:val="24"/>
          <w:szCs w:val="24"/>
        </w:rPr>
      </w:pPr>
      <w:r w:rsidRPr="008D171E">
        <w:rPr>
          <w:sz w:val="28"/>
          <w:szCs w:val="28"/>
        </w:rPr>
        <w:t xml:space="preserve"> -</w:t>
      </w:r>
      <w:r w:rsidRPr="00856ABF">
        <w:rPr>
          <w:sz w:val="24"/>
          <w:szCs w:val="24"/>
        </w:rPr>
        <w:t xml:space="preserve"> Or write: Not applicable.</w:t>
      </w:r>
    </w:p>
    <w:p w:rsidR="00796107" w:rsidRPr="00856ABF" w:rsidRDefault="00796107" w:rsidP="00393A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56ABF">
        <w:rPr>
          <w:sz w:val="24"/>
          <w:szCs w:val="24"/>
        </w:rPr>
        <w:t>The content is lawful and does not contain abusive, defamatory, libelous, obscene, fra</w:t>
      </w:r>
      <w:r w:rsidRPr="00856ABF">
        <w:rPr>
          <w:sz w:val="24"/>
          <w:szCs w:val="24"/>
        </w:rPr>
        <w:t>u</w:t>
      </w:r>
      <w:r w:rsidRPr="00856ABF">
        <w:rPr>
          <w:sz w:val="24"/>
          <w:szCs w:val="24"/>
        </w:rPr>
        <w:t>dulent, or illegal material. The authors accept responsibility for the manuscript.</w:t>
      </w:r>
    </w:p>
    <w:p w:rsidR="00796107" w:rsidRPr="00856ABF" w:rsidRDefault="00796107" w:rsidP="00393A15">
      <w:pPr>
        <w:pStyle w:val="ListParagraph"/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r w:rsidRPr="00856ABF">
        <w:rPr>
          <w:sz w:val="24"/>
          <w:szCs w:val="24"/>
        </w:rPr>
        <w:t xml:space="preserve"> Data supporting the findings are included in the article and/or supplementary materials, or are available upon reasonable request.</w:t>
      </w:r>
    </w:p>
    <w:p w:rsidR="00796107" w:rsidRPr="00856ABF" w:rsidRDefault="00796107" w:rsidP="00393A15">
      <w:pPr>
        <w:spacing w:before="240" w:after="240"/>
        <w:jc w:val="both"/>
        <w:rPr>
          <w:sz w:val="24"/>
          <w:szCs w:val="24"/>
        </w:rPr>
      </w:pPr>
      <w:r w:rsidRPr="00604611">
        <w:rPr>
          <w:b/>
          <w:bCs/>
          <w:sz w:val="24"/>
          <w:szCs w:val="24"/>
        </w:rPr>
        <w:t>Date:</w:t>
      </w:r>
      <w:r w:rsidRPr="00856ABF">
        <w:rPr>
          <w:sz w:val="24"/>
          <w:szCs w:val="24"/>
        </w:rPr>
        <w:t xml:space="preserve"> </w:t>
      </w:r>
      <w:r w:rsidR="00604611">
        <w:rPr>
          <w:sz w:val="24"/>
          <w:szCs w:val="24"/>
        </w:rPr>
        <w:t>January</w:t>
      </w:r>
      <w:r w:rsidR="00604611" w:rsidRPr="00856ABF">
        <w:rPr>
          <w:sz w:val="24"/>
          <w:szCs w:val="24"/>
        </w:rPr>
        <w:t xml:space="preserve"> </w:t>
      </w:r>
      <w:r w:rsidR="00604611">
        <w:rPr>
          <w:sz w:val="24"/>
          <w:szCs w:val="24"/>
        </w:rPr>
        <w:t>11</w:t>
      </w:r>
      <w:r w:rsidRPr="00856ABF">
        <w:rPr>
          <w:sz w:val="24"/>
          <w:szCs w:val="24"/>
        </w:rPr>
        <w:t>, 202</w:t>
      </w:r>
      <w:r w:rsidR="00604611">
        <w:rPr>
          <w:sz w:val="24"/>
          <w:szCs w:val="24"/>
        </w:rPr>
        <w:t>1</w:t>
      </w:r>
      <w:r w:rsidRPr="00856ABF">
        <w:rPr>
          <w:sz w:val="24"/>
          <w:szCs w:val="24"/>
        </w:rPr>
        <w:t xml:space="preserve">  </w:t>
      </w:r>
    </w:p>
    <w:p w:rsidR="00796107" w:rsidRPr="00856ABF" w:rsidRDefault="00796107" w:rsidP="00393A15">
      <w:pPr>
        <w:spacing w:after="240"/>
        <w:jc w:val="both"/>
        <w:rPr>
          <w:sz w:val="24"/>
          <w:szCs w:val="24"/>
        </w:rPr>
      </w:pPr>
      <w:r w:rsidRPr="00604611">
        <w:rPr>
          <w:b/>
          <w:bCs/>
          <w:sz w:val="24"/>
          <w:szCs w:val="24"/>
        </w:rPr>
        <w:t xml:space="preserve">Corresponding </w:t>
      </w:r>
      <w:r w:rsidR="00961982" w:rsidRPr="00604611">
        <w:rPr>
          <w:b/>
          <w:bCs/>
          <w:sz w:val="24"/>
          <w:szCs w:val="24"/>
        </w:rPr>
        <w:t>author name</w:t>
      </w:r>
      <w:r w:rsidR="00604611" w:rsidRPr="00604611">
        <w:rPr>
          <w:b/>
          <w:bCs/>
          <w:sz w:val="24"/>
          <w:szCs w:val="24"/>
        </w:rPr>
        <w:t>:</w:t>
      </w:r>
      <w:r w:rsidRPr="00856ABF">
        <w:rPr>
          <w:sz w:val="24"/>
          <w:szCs w:val="24"/>
        </w:rPr>
        <w:t xml:space="preserve"> </w:t>
      </w:r>
      <w:r w:rsidR="00604611" w:rsidRPr="00856ABF">
        <w:rPr>
          <w:sz w:val="24"/>
          <w:szCs w:val="24"/>
        </w:rPr>
        <w:t xml:space="preserve">____________________ </w:t>
      </w:r>
      <w:r w:rsidRPr="00856ABF">
        <w:rPr>
          <w:sz w:val="24"/>
          <w:szCs w:val="24"/>
        </w:rPr>
        <w:t xml:space="preserve"> </w:t>
      </w:r>
    </w:p>
    <w:p w:rsidR="00796107" w:rsidRPr="00856ABF" w:rsidRDefault="00796107" w:rsidP="00393A15">
      <w:pPr>
        <w:spacing w:before="240"/>
        <w:jc w:val="both"/>
        <w:rPr>
          <w:sz w:val="24"/>
          <w:szCs w:val="24"/>
        </w:rPr>
      </w:pPr>
      <w:r w:rsidRPr="00604611">
        <w:rPr>
          <w:b/>
          <w:bCs/>
          <w:sz w:val="24"/>
          <w:szCs w:val="24"/>
        </w:rPr>
        <w:t>Signature:</w:t>
      </w:r>
      <w:r w:rsidRPr="00856ABF">
        <w:rPr>
          <w:sz w:val="24"/>
          <w:szCs w:val="24"/>
        </w:rPr>
        <w:t xml:space="preserve"> ____________________ </w:t>
      </w:r>
    </w:p>
    <w:p w:rsidR="00796107" w:rsidRPr="00856ABF" w:rsidRDefault="00796107" w:rsidP="00393A15">
      <w:pPr>
        <w:jc w:val="both"/>
        <w:rPr>
          <w:sz w:val="24"/>
          <w:szCs w:val="24"/>
        </w:rPr>
      </w:pPr>
      <w:r w:rsidRPr="00856ABF">
        <w:rPr>
          <w:sz w:val="24"/>
          <w:szCs w:val="24"/>
        </w:rPr>
        <w:t>How to use it:</w:t>
      </w:r>
    </w:p>
    <w:p w:rsidR="00796107" w:rsidRPr="00DB519D" w:rsidRDefault="00796107" w:rsidP="00393A15">
      <w:pPr>
        <w:jc w:val="both"/>
      </w:pPr>
      <w:r w:rsidRPr="00856ABF">
        <w:rPr>
          <w:sz w:val="24"/>
          <w:szCs w:val="24"/>
        </w:rPr>
        <w:t xml:space="preserve">1. </w:t>
      </w:r>
      <w:r w:rsidRPr="00DB519D">
        <w:t>Replace the bracketed text with your details.</w:t>
      </w:r>
    </w:p>
    <w:p w:rsidR="00796107" w:rsidRPr="00856ABF" w:rsidRDefault="00796107" w:rsidP="00393A15">
      <w:pPr>
        <w:jc w:val="both"/>
        <w:rPr>
          <w:sz w:val="24"/>
          <w:szCs w:val="24"/>
        </w:rPr>
      </w:pPr>
      <w:r w:rsidRPr="00856ABF">
        <w:rPr>
          <w:sz w:val="24"/>
          <w:szCs w:val="24"/>
        </w:rPr>
        <w:t xml:space="preserve">2. </w:t>
      </w:r>
      <w:r w:rsidRPr="00DB519D">
        <w:t xml:space="preserve">If your study had no human subjects, you can keep point 4 as-is — it says "where applicable". </w:t>
      </w:r>
    </w:p>
    <w:p w:rsidR="00D21FCA" w:rsidRPr="00DB519D" w:rsidRDefault="00796107" w:rsidP="00393A15">
      <w:pPr>
        <w:jc w:val="both"/>
        <w:rPr>
          <w:b/>
          <w:bCs/>
        </w:rPr>
      </w:pPr>
      <w:r w:rsidRPr="00856ABF">
        <w:rPr>
          <w:sz w:val="24"/>
          <w:szCs w:val="24"/>
        </w:rPr>
        <w:t xml:space="preserve">3. </w:t>
      </w:r>
      <w:r w:rsidRPr="00DB519D">
        <w:t>Sign and submit with your manuscript to editor@researchmosaic.com or via the submission portal.</w:t>
      </w:r>
    </w:p>
    <w:sectPr w:rsidR="00D21FCA" w:rsidRPr="00DB519D" w:rsidSect="00604611">
      <w:headerReference w:type="default" r:id="rId7"/>
      <w:type w:val="continuous"/>
      <w:pgSz w:w="12240" w:h="15840"/>
      <w:pgMar w:top="810" w:right="1440" w:bottom="1440" w:left="1440" w:header="444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D53" w:rsidRDefault="00530D53" w:rsidP="00D21FCA">
      <w:r>
        <w:separator/>
      </w:r>
    </w:p>
  </w:endnote>
  <w:endnote w:type="continuationSeparator" w:id="1">
    <w:p w:rsidR="00530D53" w:rsidRDefault="00530D53" w:rsidP="00D21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D53" w:rsidRDefault="00530D53" w:rsidP="00D21FCA">
      <w:r>
        <w:separator/>
      </w:r>
    </w:p>
  </w:footnote>
  <w:footnote w:type="continuationSeparator" w:id="1">
    <w:p w:rsidR="00530D53" w:rsidRDefault="00530D53" w:rsidP="00D21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CA" w:rsidRDefault="00BD69FA" w:rsidP="009851D8">
    <w:pPr>
      <w:pStyle w:val="BodyText"/>
      <w:tabs>
        <w:tab w:val="left" w:pos="8277"/>
      </w:tabs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304800</wp:posOffset>
          </wp:positionV>
          <wp:extent cx="723900" cy="276225"/>
          <wp:effectExtent l="1905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059D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419.95pt;margin-top:21.2pt;width:119.95pt;height:15.3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" filled="f" stroked="f">
          <v:textbox style="mso-next-textbox:#Text Box 1" inset="0,0,0,0">
            <w:txbxContent>
              <w:p w:rsidR="00D21FCA" w:rsidRDefault="008D4742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Research Mosaic </w:t>
                </w:r>
                <w:r w:rsidR="009111DA">
                  <w:rPr>
                    <w:b/>
                    <w:spacing w:val="-4"/>
                    <w:sz w:val="24"/>
                  </w:rPr>
                  <w:t>(RM)</w:t>
                </w:r>
              </w:p>
            </w:txbxContent>
          </v:textbox>
          <w10:wrap anchorx="page" anchory="page"/>
        </v:shape>
      </w:pict>
    </w:r>
    <w:r w:rsidR="009851D8">
      <w:rPr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6B9"/>
    <w:multiLevelType w:val="hybridMultilevel"/>
    <w:tmpl w:val="2E5E2E94"/>
    <w:lvl w:ilvl="0" w:tplc="54A84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6F49"/>
    <w:multiLevelType w:val="hybridMultilevel"/>
    <w:tmpl w:val="421A72C6"/>
    <w:lvl w:ilvl="0" w:tplc="34EC9AE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C654363C">
      <w:start w:val="1"/>
      <w:numFmt w:val="lowerLetter"/>
      <w:lvlText w:val="%3."/>
      <w:lvlJc w:val="left"/>
      <w:pPr>
        <w:ind w:left="180" w:hanging="18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84C0A"/>
    <w:multiLevelType w:val="hybridMultilevel"/>
    <w:tmpl w:val="DB6AEF8E"/>
    <w:lvl w:ilvl="0" w:tplc="F86A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C1325"/>
    <w:multiLevelType w:val="hybridMultilevel"/>
    <w:tmpl w:val="9FDE99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F00650"/>
    <w:multiLevelType w:val="hybridMultilevel"/>
    <w:tmpl w:val="9348AB54"/>
    <w:lvl w:ilvl="0" w:tplc="F86A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autoHyphenation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D4742"/>
    <w:rsid w:val="000256FB"/>
    <w:rsid w:val="00052A86"/>
    <w:rsid w:val="001C0DCC"/>
    <w:rsid w:val="00232313"/>
    <w:rsid w:val="002533C7"/>
    <w:rsid w:val="003461A8"/>
    <w:rsid w:val="00393A15"/>
    <w:rsid w:val="0039622C"/>
    <w:rsid w:val="00396D76"/>
    <w:rsid w:val="003A63A0"/>
    <w:rsid w:val="003B6675"/>
    <w:rsid w:val="004277F8"/>
    <w:rsid w:val="00432030"/>
    <w:rsid w:val="004465D6"/>
    <w:rsid w:val="004A3AEB"/>
    <w:rsid w:val="004D536E"/>
    <w:rsid w:val="00530D53"/>
    <w:rsid w:val="005370D4"/>
    <w:rsid w:val="00604611"/>
    <w:rsid w:val="00647211"/>
    <w:rsid w:val="00655AF0"/>
    <w:rsid w:val="0069638C"/>
    <w:rsid w:val="006E3763"/>
    <w:rsid w:val="006E3BFD"/>
    <w:rsid w:val="006F02F0"/>
    <w:rsid w:val="0075175E"/>
    <w:rsid w:val="00796107"/>
    <w:rsid w:val="007A3F93"/>
    <w:rsid w:val="007F0A4C"/>
    <w:rsid w:val="00856ABF"/>
    <w:rsid w:val="00863692"/>
    <w:rsid w:val="008D171E"/>
    <w:rsid w:val="008D4742"/>
    <w:rsid w:val="009111DA"/>
    <w:rsid w:val="0093799D"/>
    <w:rsid w:val="009445D2"/>
    <w:rsid w:val="00961982"/>
    <w:rsid w:val="009676AD"/>
    <w:rsid w:val="00972A90"/>
    <w:rsid w:val="009755C3"/>
    <w:rsid w:val="009851D8"/>
    <w:rsid w:val="0099059D"/>
    <w:rsid w:val="009D1EF5"/>
    <w:rsid w:val="00A50F9F"/>
    <w:rsid w:val="00A9765C"/>
    <w:rsid w:val="00AE0392"/>
    <w:rsid w:val="00B40BFA"/>
    <w:rsid w:val="00B671B4"/>
    <w:rsid w:val="00BD69FA"/>
    <w:rsid w:val="00C16DED"/>
    <w:rsid w:val="00C9664D"/>
    <w:rsid w:val="00CD6306"/>
    <w:rsid w:val="00CF6771"/>
    <w:rsid w:val="00D21CB7"/>
    <w:rsid w:val="00D21FCA"/>
    <w:rsid w:val="00DB519D"/>
    <w:rsid w:val="00DE13C5"/>
    <w:rsid w:val="00E3147D"/>
    <w:rsid w:val="00E364B4"/>
    <w:rsid w:val="00E82B04"/>
    <w:rsid w:val="00EE737B"/>
    <w:rsid w:val="00EE77BA"/>
    <w:rsid w:val="00F42AE7"/>
    <w:rsid w:val="00F85796"/>
    <w:rsid w:val="00F96857"/>
    <w:rsid w:val="00FB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1FC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21FCA"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1FCA"/>
    <w:pPr>
      <w:ind w:left="163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D21FCA"/>
    <w:pPr>
      <w:spacing w:before="15"/>
      <w:ind w:right="12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21FCA"/>
  </w:style>
  <w:style w:type="paragraph" w:customStyle="1" w:styleId="TableParagraph">
    <w:name w:val="Table Paragraph"/>
    <w:basedOn w:val="Normal"/>
    <w:uiPriority w:val="1"/>
    <w:qFormat/>
    <w:rsid w:val="00D21FCA"/>
    <w:pPr>
      <w:ind w:left="16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1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5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1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85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1D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r\Downloads\Author(S)%20Agreement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Author(S) Agreement Form</Template>
  <TotalTime>70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</dc:creator>
  <cp:lastModifiedBy>salar</cp:lastModifiedBy>
  <cp:revision>30</cp:revision>
  <dcterms:created xsi:type="dcterms:W3CDTF">2026-04-09T21:15:00Z</dcterms:created>
  <dcterms:modified xsi:type="dcterms:W3CDTF">2026-04-24T05:45:00Z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2026-04-03T00:00:00Z</vt:filetime>
  </property>
  <property fmtid="{D5CDD505-2E9C-101B-9397-08002B2CF9AE}" pid="5" name="Producer">
    <vt:lpwstr>www.ilovepdf.com</vt:lpwstr>
  </property>
</Properties>
</file>